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64" w:rsidRPr="0004028A" w:rsidRDefault="00D15C64" w:rsidP="00036F5B">
      <w:pPr>
        <w:jc w:val="center"/>
        <w:rPr>
          <w:rFonts w:ascii="ＭＳ 明朝" w:eastAsia="ＭＳ 明朝" w:hAnsi="ＭＳ 明朝"/>
          <w:sz w:val="24"/>
          <w:szCs w:val="24"/>
        </w:rPr>
      </w:pPr>
    </w:p>
    <w:p w:rsidR="008905AA" w:rsidRPr="0004028A" w:rsidRDefault="006C1184" w:rsidP="00EA7FDC">
      <w:pPr>
        <w:ind w:leftChars="2700" w:left="5670" w:firstLineChars="100" w:firstLine="308"/>
        <w:jc w:val="left"/>
        <w:rPr>
          <w:rFonts w:ascii="ＭＳ 明朝" w:eastAsia="ＭＳ 明朝" w:hAnsi="ＭＳ 明朝"/>
          <w:sz w:val="24"/>
          <w:szCs w:val="24"/>
        </w:rPr>
      </w:pPr>
      <w:r w:rsidRPr="00B052A6">
        <w:rPr>
          <w:rFonts w:ascii="ＭＳ 明朝" w:eastAsia="ＭＳ 明朝" w:hAnsi="ＭＳ 明朝" w:hint="eastAsia"/>
          <w:spacing w:val="34"/>
          <w:kern w:val="0"/>
          <w:sz w:val="24"/>
          <w:szCs w:val="24"/>
          <w:fitText w:val="2400" w:id="-459593472"/>
        </w:rPr>
        <w:t>令和2</w:t>
      </w:r>
      <w:r w:rsidR="008905AA" w:rsidRPr="00B052A6">
        <w:rPr>
          <w:rFonts w:ascii="ＭＳ 明朝" w:eastAsia="ＭＳ 明朝" w:hAnsi="ＭＳ 明朝" w:hint="eastAsia"/>
          <w:spacing w:val="34"/>
          <w:kern w:val="0"/>
          <w:sz w:val="24"/>
          <w:szCs w:val="24"/>
          <w:fitText w:val="2400" w:id="-459593472"/>
        </w:rPr>
        <w:t>年</w:t>
      </w:r>
      <w:r w:rsidR="00980E15" w:rsidRPr="00B052A6">
        <w:rPr>
          <w:rFonts w:ascii="ＭＳ 明朝" w:eastAsia="ＭＳ 明朝" w:hAnsi="ＭＳ 明朝" w:hint="eastAsia"/>
          <w:spacing w:val="34"/>
          <w:kern w:val="0"/>
          <w:sz w:val="24"/>
          <w:szCs w:val="24"/>
          <w:fitText w:val="2400" w:id="-459593472"/>
        </w:rPr>
        <w:t>3</w:t>
      </w:r>
      <w:r w:rsidR="008905AA" w:rsidRPr="00B052A6">
        <w:rPr>
          <w:rFonts w:ascii="ＭＳ 明朝" w:eastAsia="ＭＳ 明朝" w:hAnsi="ＭＳ 明朝" w:hint="eastAsia"/>
          <w:spacing w:val="34"/>
          <w:kern w:val="0"/>
          <w:sz w:val="24"/>
          <w:szCs w:val="24"/>
          <w:fitText w:val="2400" w:id="-459593472"/>
        </w:rPr>
        <w:t>月</w:t>
      </w:r>
      <w:r w:rsidR="00A50344" w:rsidRPr="00B052A6">
        <w:rPr>
          <w:rFonts w:ascii="ＭＳ 明朝" w:eastAsia="ＭＳ 明朝" w:hAnsi="ＭＳ 明朝" w:hint="eastAsia"/>
          <w:spacing w:val="34"/>
          <w:kern w:val="0"/>
          <w:sz w:val="24"/>
          <w:szCs w:val="24"/>
          <w:fitText w:val="2400" w:id="-459593472"/>
        </w:rPr>
        <w:t>9</w:t>
      </w:r>
      <w:r w:rsidR="008905AA" w:rsidRPr="00B052A6">
        <w:rPr>
          <w:rFonts w:ascii="ＭＳ 明朝" w:eastAsia="ＭＳ 明朝" w:hAnsi="ＭＳ 明朝" w:hint="eastAsia"/>
          <w:spacing w:val="2"/>
          <w:kern w:val="0"/>
          <w:sz w:val="24"/>
          <w:szCs w:val="24"/>
          <w:fitText w:val="2400" w:id="-459593472"/>
        </w:rPr>
        <w:t>日</w:t>
      </w:r>
    </w:p>
    <w:p w:rsidR="00CB5F8E" w:rsidRPr="0004028A" w:rsidRDefault="00CB5F8E">
      <w:pPr>
        <w:rPr>
          <w:sz w:val="24"/>
          <w:szCs w:val="24"/>
        </w:rPr>
      </w:pPr>
    </w:p>
    <w:p w:rsidR="008B5343" w:rsidRPr="0004028A" w:rsidRDefault="008B5343" w:rsidP="008B5343">
      <w:pPr>
        <w:ind w:firstLineChars="100" w:firstLine="240"/>
        <w:rPr>
          <w:sz w:val="24"/>
          <w:szCs w:val="24"/>
        </w:rPr>
      </w:pPr>
      <w:r w:rsidRPr="0004028A">
        <w:rPr>
          <w:rFonts w:hint="eastAsia"/>
          <w:kern w:val="0"/>
          <w:sz w:val="24"/>
          <w:szCs w:val="24"/>
        </w:rPr>
        <w:t>郡市医師会社会保険担当理事</w:t>
      </w:r>
      <w:r w:rsidRPr="0004028A">
        <w:rPr>
          <w:rFonts w:hint="eastAsia"/>
          <w:sz w:val="24"/>
          <w:szCs w:val="24"/>
        </w:rPr>
        <w:t xml:space="preserve">　　殿</w:t>
      </w:r>
    </w:p>
    <w:p w:rsidR="008B5343" w:rsidRPr="0004028A" w:rsidRDefault="008B5343" w:rsidP="008B5343">
      <w:pPr>
        <w:rPr>
          <w:sz w:val="24"/>
          <w:szCs w:val="24"/>
        </w:rPr>
      </w:pPr>
    </w:p>
    <w:p w:rsidR="008B5343" w:rsidRPr="0004028A" w:rsidRDefault="008B5343" w:rsidP="008B5343">
      <w:pPr>
        <w:ind w:firstLineChars="2200" w:firstLine="5280"/>
        <w:rPr>
          <w:sz w:val="24"/>
          <w:szCs w:val="24"/>
        </w:rPr>
      </w:pPr>
      <w:r w:rsidRPr="0004028A">
        <w:rPr>
          <w:rFonts w:hint="eastAsia"/>
          <w:sz w:val="24"/>
          <w:szCs w:val="24"/>
        </w:rPr>
        <w:t>神奈川県医師会</w:t>
      </w:r>
    </w:p>
    <w:p w:rsidR="008B5343" w:rsidRPr="0004028A" w:rsidRDefault="008B5343" w:rsidP="008B5343">
      <w:pPr>
        <w:ind w:leftChars="2700" w:left="5670"/>
        <w:rPr>
          <w:sz w:val="24"/>
          <w:szCs w:val="24"/>
        </w:rPr>
      </w:pPr>
      <w:r w:rsidRPr="0004028A">
        <w:rPr>
          <w:rFonts w:hint="eastAsia"/>
          <w:sz w:val="24"/>
          <w:szCs w:val="24"/>
        </w:rPr>
        <w:t>理</w:t>
      </w:r>
      <w:r w:rsidRPr="0004028A">
        <w:rPr>
          <w:rFonts w:hint="eastAsia"/>
          <w:sz w:val="24"/>
          <w:szCs w:val="24"/>
        </w:rPr>
        <w:t xml:space="preserve"> </w:t>
      </w:r>
      <w:r w:rsidRPr="0004028A">
        <w:rPr>
          <w:rFonts w:hint="eastAsia"/>
          <w:sz w:val="24"/>
          <w:szCs w:val="24"/>
        </w:rPr>
        <w:t xml:space="preserve">事　</w:t>
      </w:r>
      <w:r>
        <w:rPr>
          <w:rFonts w:hint="eastAsia"/>
          <w:sz w:val="24"/>
          <w:szCs w:val="24"/>
        </w:rPr>
        <w:t xml:space="preserve">　渡　辺　雄　幸</w:t>
      </w:r>
    </w:p>
    <w:p w:rsidR="008B5343" w:rsidRPr="0004028A" w:rsidRDefault="008B5343" w:rsidP="008B5343">
      <w:pPr>
        <w:ind w:leftChars="2700" w:left="5670"/>
        <w:rPr>
          <w:sz w:val="24"/>
          <w:szCs w:val="24"/>
        </w:rPr>
      </w:pPr>
      <w:r w:rsidRPr="0004028A">
        <w:rPr>
          <w:rFonts w:hint="eastAsia"/>
          <w:sz w:val="24"/>
          <w:szCs w:val="24"/>
        </w:rPr>
        <w:t>理</w:t>
      </w:r>
      <w:r w:rsidRPr="0004028A">
        <w:rPr>
          <w:rFonts w:hint="eastAsia"/>
          <w:sz w:val="24"/>
          <w:szCs w:val="24"/>
        </w:rPr>
        <w:t xml:space="preserve"> </w:t>
      </w:r>
      <w:r w:rsidRPr="0004028A">
        <w:rPr>
          <w:rFonts w:hint="eastAsia"/>
          <w:sz w:val="24"/>
          <w:szCs w:val="24"/>
        </w:rPr>
        <w:t xml:space="preserve">事　</w:t>
      </w:r>
      <w:r>
        <w:rPr>
          <w:rFonts w:hint="eastAsia"/>
          <w:sz w:val="24"/>
          <w:szCs w:val="24"/>
        </w:rPr>
        <w:t xml:space="preserve">　石　井　貴　士</w:t>
      </w:r>
    </w:p>
    <w:p w:rsidR="008905AA" w:rsidRPr="008B5343" w:rsidRDefault="008905AA" w:rsidP="00FD0939">
      <w:pPr>
        <w:ind w:leftChars="2700" w:left="5670"/>
        <w:rPr>
          <w:sz w:val="24"/>
          <w:szCs w:val="24"/>
        </w:rPr>
      </w:pPr>
    </w:p>
    <w:p w:rsidR="008B7D9C" w:rsidRDefault="008B7D9C" w:rsidP="008B7D9C">
      <w:pPr>
        <w:rPr>
          <w:rFonts w:asciiTheme="majorEastAsia" w:eastAsiaTheme="majorEastAsia" w:hAnsiTheme="majorEastAsia"/>
          <w:b/>
          <w:kern w:val="0"/>
          <w:sz w:val="24"/>
          <w:szCs w:val="24"/>
        </w:rPr>
      </w:pPr>
    </w:p>
    <w:p w:rsidR="00712CE2" w:rsidRDefault="00FC5BCD" w:rsidP="00E5106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新型コロナウイルス感染症にかかる検査料の</w:t>
      </w:r>
      <w:r w:rsidR="008B5343">
        <w:rPr>
          <w:rFonts w:asciiTheme="majorEastAsia" w:eastAsiaTheme="majorEastAsia" w:hAnsiTheme="majorEastAsia" w:hint="eastAsia"/>
          <w:b/>
          <w:sz w:val="24"/>
          <w:szCs w:val="24"/>
        </w:rPr>
        <w:t>点数の</w:t>
      </w:r>
      <w:r>
        <w:rPr>
          <w:rFonts w:asciiTheme="majorEastAsia" w:eastAsiaTheme="majorEastAsia" w:hAnsiTheme="majorEastAsia" w:hint="eastAsia"/>
          <w:b/>
          <w:sz w:val="24"/>
          <w:szCs w:val="24"/>
        </w:rPr>
        <w:t>取扱い</w:t>
      </w:r>
      <w:r w:rsidR="00B052A6">
        <w:rPr>
          <w:rFonts w:asciiTheme="majorEastAsia" w:eastAsiaTheme="majorEastAsia" w:hAnsiTheme="majorEastAsia" w:hint="eastAsia"/>
          <w:b/>
          <w:sz w:val="24"/>
          <w:szCs w:val="24"/>
        </w:rPr>
        <w:t>について</w:t>
      </w:r>
    </w:p>
    <w:p w:rsidR="00980E15" w:rsidRPr="00980E15" w:rsidRDefault="00980E15" w:rsidP="008B7D9C">
      <w:pPr>
        <w:ind w:firstLineChars="100" w:firstLine="241"/>
        <w:rPr>
          <w:rFonts w:asciiTheme="majorEastAsia" w:eastAsiaTheme="majorEastAsia" w:hAnsiTheme="majorEastAsia"/>
          <w:b/>
          <w:sz w:val="24"/>
          <w:szCs w:val="24"/>
        </w:rPr>
      </w:pPr>
    </w:p>
    <w:p w:rsidR="00C51645" w:rsidRPr="0004028A" w:rsidRDefault="00C51645" w:rsidP="00B052A6">
      <w:pPr>
        <w:spacing w:line="360" w:lineRule="auto"/>
        <w:ind w:firstLineChars="100" w:firstLine="240"/>
        <w:rPr>
          <w:rFonts w:ascii="ＭＳ 明朝" w:eastAsia="ＭＳ 明朝" w:hAnsi="ＭＳ 明朝"/>
          <w:sz w:val="24"/>
          <w:szCs w:val="24"/>
        </w:rPr>
      </w:pPr>
      <w:r w:rsidRPr="0004028A">
        <w:rPr>
          <w:rFonts w:ascii="ＭＳ 明朝" w:eastAsia="ＭＳ 明朝" w:hAnsi="ＭＳ 明朝" w:hint="eastAsia"/>
          <w:sz w:val="24"/>
          <w:szCs w:val="24"/>
        </w:rPr>
        <w:t>時下ますますご清栄のこととお喜び申し上げます。</w:t>
      </w:r>
    </w:p>
    <w:p w:rsidR="00B052A6" w:rsidRDefault="00C51645" w:rsidP="00FC5BCD">
      <w:pPr>
        <w:spacing w:line="360" w:lineRule="auto"/>
        <w:ind w:firstLine="240"/>
        <w:rPr>
          <w:rFonts w:ascii="ＭＳ 明朝" w:eastAsia="ＭＳ 明朝" w:hAnsi="ＭＳ 明朝"/>
          <w:sz w:val="24"/>
          <w:szCs w:val="24"/>
        </w:rPr>
      </w:pPr>
      <w:r w:rsidRPr="0004028A">
        <w:rPr>
          <w:rFonts w:ascii="ＭＳ 明朝" w:eastAsia="ＭＳ 明朝" w:hAnsi="ＭＳ 明朝" w:hint="eastAsia"/>
          <w:sz w:val="24"/>
          <w:szCs w:val="24"/>
        </w:rPr>
        <w:t>さて、</w:t>
      </w:r>
      <w:r w:rsidR="00036F5B">
        <w:rPr>
          <w:rFonts w:ascii="ＭＳ 明朝" w:eastAsia="ＭＳ 明朝" w:hAnsi="ＭＳ 明朝" w:hint="eastAsia"/>
          <w:sz w:val="24"/>
          <w:szCs w:val="24"/>
        </w:rPr>
        <w:t>標記</w:t>
      </w:r>
      <w:r w:rsidR="00BA1E72" w:rsidRPr="0004028A">
        <w:rPr>
          <w:rFonts w:ascii="ＭＳ 明朝" w:eastAsia="ＭＳ 明朝" w:hAnsi="ＭＳ 明朝" w:hint="eastAsia"/>
          <w:sz w:val="24"/>
          <w:szCs w:val="24"/>
        </w:rPr>
        <w:t>につきまして</w:t>
      </w:r>
      <w:r w:rsidR="00313384" w:rsidRPr="0004028A">
        <w:rPr>
          <w:rFonts w:ascii="ＭＳ 明朝" w:eastAsia="ＭＳ 明朝" w:hAnsi="ＭＳ 明朝" w:hint="eastAsia"/>
          <w:sz w:val="24"/>
          <w:szCs w:val="24"/>
        </w:rPr>
        <w:t>、</w:t>
      </w:r>
      <w:r w:rsidR="00FC5BCD">
        <w:rPr>
          <w:rFonts w:ascii="ＭＳ 明朝" w:eastAsia="ＭＳ 明朝" w:hAnsi="ＭＳ 明朝" w:hint="eastAsia"/>
          <w:sz w:val="24"/>
          <w:szCs w:val="24"/>
        </w:rPr>
        <w:t>別添内容のとおり通知がありましたので、お知らせいたします。</w:t>
      </w:r>
    </w:p>
    <w:p w:rsidR="00FC5BCD" w:rsidRDefault="00FC5BCD" w:rsidP="00FC5BCD">
      <w:pPr>
        <w:spacing w:line="360" w:lineRule="auto"/>
        <w:ind w:firstLine="240"/>
        <w:rPr>
          <w:rFonts w:ascii="ＭＳ 明朝" w:eastAsia="ＭＳ 明朝" w:hAnsi="ＭＳ 明朝"/>
          <w:sz w:val="24"/>
          <w:szCs w:val="24"/>
        </w:rPr>
      </w:pPr>
      <w:r>
        <w:rPr>
          <w:rFonts w:ascii="ＭＳ 明朝" w:eastAsia="ＭＳ 明朝" w:hAnsi="ＭＳ 明朝" w:hint="eastAsia"/>
          <w:sz w:val="24"/>
          <w:szCs w:val="24"/>
        </w:rPr>
        <w:t>貴会会員への周知につきましてご協力いただきたくお願いいたします。</w:t>
      </w:r>
    </w:p>
    <w:p w:rsidR="00FC5BCD" w:rsidRDefault="00FC5BCD" w:rsidP="00FC5BCD">
      <w:pPr>
        <w:spacing w:line="360" w:lineRule="auto"/>
        <w:rPr>
          <w:rFonts w:ascii="ＭＳ 明朝" w:eastAsia="ＭＳ 明朝" w:hAnsi="ＭＳ 明朝"/>
          <w:sz w:val="24"/>
          <w:szCs w:val="24"/>
        </w:rPr>
      </w:pPr>
    </w:p>
    <w:p w:rsidR="00FC5BCD" w:rsidRDefault="00FC5BCD" w:rsidP="00FC5BCD">
      <w:pPr>
        <w:spacing w:line="360" w:lineRule="auto"/>
        <w:rPr>
          <w:rFonts w:ascii="ＭＳ 明朝" w:eastAsia="ＭＳ 明朝" w:hAnsi="ＭＳ 明朝"/>
          <w:b/>
          <w:sz w:val="24"/>
          <w:szCs w:val="24"/>
        </w:rPr>
      </w:pPr>
      <w:r w:rsidRPr="00FC5BCD">
        <w:rPr>
          <w:rFonts w:ascii="ＭＳ 明朝" w:eastAsia="ＭＳ 明朝" w:hAnsi="ＭＳ 明朝" w:hint="eastAsia"/>
          <w:b/>
          <w:sz w:val="24"/>
          <w:szCs w:val="24"/>
        </w:rPr>
        <w:t>【</w:t>
      </w:r>
      <w:r>
        <w:rPr>
          <w:rFonts w:ascii="ＭＳ 明朝" w:eastAsia="ＭＳ 明朝" w:hAnsi="ＭＳ 明朝" w:hint="eastAsia"/>
          <w:b/>
          <w:sz w:val="24"/>
          <w:szCs w:val="24"/>
        </w:rPr>
        <w:t>添付資料</w:t>
      </w:r>
      <w:r w:rsidRPr="00FC5BCD">
        <w:rPr>
          <w:rFonts w:ascii="ＭＳ 明朝" w:eastAsia="ＭＳ 明朝" w:hAnsi="ＭＳ 明朝" w:hint="eastAsia"/>
          <w:b/>
          <w:sz w:val="24"/>
          <w:szCs w:val="24"/>
        </w:rPr>
        <w:t>】</w:t>
      </w:r>
    </w:p>
    <w:p w:rsidR="00FC5BCD" w:rsidRPr="00FC5BCD" w:rsidRDefault="00FC5BCD" w:rsidP="00FC5BCD">
      <w:pPr>
        <w:spacing w:line="360" w:lineRule="auto"/>
        <w:ind w:firstLine="240"/>
        <w:rPr>
          <w:rFonts w:ascii="ＭＳ 明朝" w:eastAsia="ＭＳ 明朝" w:hAnsi="ＭＳ 明朝"/>
          <w:b/>
          <w:sz w:val="24"/>
          <w:szCs w:val="24"/>
        </w:rPr>
      </w:pPr>
      <w:r>
        <w:rPr>
          <w:rFonts w:ascii="ＭＳ 明朝" w:eastAsia="ＭＳ 明朝" w:hAnsi="ＭＳ 明朝" w:hint="eastAsia"/>
          <w:b/>
          <w:sz w:val="24"/>
          <w:szCs w:val="24"/>
        </w:rPr>
        <w:t>・</w:t>
      </w:r>
      <w:r w:rsidRPr="00FC5BCD">
        <w:rPr>
          <w:rFonts w:ascii="ＭＳ 明朝" w:eastAsia="ＭＳ 明朝" w:hAnsi="ＭＳ 明朝" w:hint="eastAsia"/>
          <w:b/>
          <w:sz w:val="24"/>
          <w:szCs w:val="24"/>
        </w:rPr>
        <w:t>新型コロナウイルス感染症にかかる検査料の</w:t>
      </w:r>
      <w:r w:rsidR="008B5343">
        <w:rPr>
          <w:rFonts w:ascii="ＭＳ 明朝" w:eastAsia="ＭＳ 明朝" w:hAnsi="ＭＳ 明朝" w:hint="eastAsia"/>
          <w:b/>
          <w:sz w:val="24"/>
          <w:szCs w:val="24"/>
        </w:rPr>
        <w:t>点数の</w:t>
      </w:r>
      <w:bookmarkStart w:id="0" w:name="_GoBack"/>
      <w:bookmarkEnd w:id="0"/>
      <w:r w:rsidRPr="00FC5BCD">
        <w:rPr>
          <w:rFonts w:ascii="ＭＳ 明朝" w:eastAsia="ＭＳ 明朝" w:hAnsi="ＭＳ 明朝" w:hint="eastAsia"/>
          <w:b/>
          <w:sz w:val="24"/>
          <w:szCs w:val="24"/>
        </w:rPr>
        <w:t>取扱いについて</w:t>
      </w:r>
    </w:p>
    <w:p w:rsidR="00FC5BCD" w:rsidRPr="008B5343" w:rsidRDefault="00FC5BCD" w:rsidP="00FC5BCD">
      <w:pPr>
        <w:spacing w:line="360" w:lineRule="auto"/>
        <w:ind w:firstLine="240"/>
        <w:rPr>
          <w:rFonts w:asciiTheme="minorEastAsia" w:hAnsiTheme="minorEastAsia"/>
          <w:kern w:val="0"/>
          <w:sz w:val="24"/>
          <w:szCs w:val="24"/>
        </w:rPr>
      </w:pPr>
      <w:r>
        <w:rPr>
          <w:rFonts w:ascii="ＭＳ 明朝" w:eastAsia="ＭＳ 明朝" w:hAnsi="ＭＳ 明朝" w:hint="eastAsia"/>
          <w:b/>
          <w:sz w:val="24"/>
          <w:szCs w:val="24"/>
        </w:rPr>
        <w:t xml:space="preserve">　</w:t>
      </w:r>
      <w:r w:rsidRPr="008B5343">
        <w:rPr>
          <w:rFonts w:ascii="ＭＳ 明朝" w:eastAsia="ＭＳ 明朝" w:hAnsi="ＭＳ 明朝" w:hint="eastAsia"/>
          <w:sz w:val="24"/>
          <w:szCs w:val="24"/>
        </w:rPr>
        <w:t>（令和2.3.5　日医発第1183号、健Ⅱ301、保267　日本医師会常任理事）</w:t>
      </w:r>
    </w:p>
    <w:p w:rsidR="00B052A6" w:rsidRPr="00B052A6" w:rsidRDefault="00B052A6" w:rsidP="00B052A6">
      <w:pPr>
        <w:rPr>
          <w:rFonts w:asciiTheme="minorEastAsia" w:hAnsiTheme="minorEastAsia"/>
          <w:kern w:val="0"/>
          <w:sz w:val="24"/>
          <w:szCs w:val="24"/>
        </w:rPr>
      </w:pPr>
    </w:p>
    <w:p w:rsidR="008B7D9C" w:rsidRPr="00B052A6" w:rsidRDefault="008B7D9C" w:rsidP="00EC74E8">
      <w:pPr>
        <w:rPr>
          <w:rFonts w:asciiTheme="minorEastAsia" w:hAnsiTheme="minorEastAsia"/>
          <w:kern w:val="0"/>
          <w:sz w:val="24"/>
          <w:szCs w:val="24"/>
        </w:rPr>
      </w:pPr>
    </w:p>
    <w:p w:rsidR="008B7D9C" w:rsidRPr="008B7D9C" w:rsidRDefault="008B7D9C" w:rsidP="00EC74E8">
      <w:pPr>
        <w:rPr>
          <w:rFonts w:asciiTheme="minorEastAsia" w:hAnsiTheme="minorEastAsia"/>
          <w:kern w:val="0"/>
          <w:sz w:val="24"/>
          <w:szCs w:val="24"/>
        </w:rPr>
      </w:pPr>
    </w:p>
    <w:p w:rsidR="008B7D9C" w:rsidRDefault="008B7D9C" w:rsidP="00EC74E8">
      <w:pPr>
        <w:rPr>
          <w:rFonts w:ascii="ＭＳ ゴシック" w:eastAsia="ＭＳ ゴシック" w:hAnsi="ＭＳ ゴシック"/>
          <w:b/>
          <w:kern w:val="0"/>
          <w:sz w:val="24"/>
          <w:szCs w:val="24"/>
        </w:rPr>
      </w:pPr>
    </w:p>
    <w:p w:rsidR="008B7D9C" w:rsidRDefault="008B7D9C" w:rsidP="00EC74E8">
      <w:pPr>
        <w:rPr>
          <w:rFonts w:asciiTheme="minorEastAsia" w:hAnsiTheme="minorEastAsia"/>
          <w:kern w:val="0"/>
          <w:sz w:val="24"/>
          <w:szCs w:val="24"/>
        </w:rPr>
      </w:pPr>
    </w:p>
    <w:p w:rsidR="004A2059" w:rsidRDefault="004A2059" w:rsidP="00EC74E8">
      <w:pPr>
        <w:rPr>
          <w:rFonts w:asciiTheme="minorEastAsia" w:hAnsiTheme="minorEastAsia"/>
          <w:kern w:val="0"/>
          <w:sz w:val="24"/>
          <w:szCs w:val="24"/>
        </w:rPr>
      </w:pPr>
    </w:p>
    <w:p w:rsidR="004A2059" w:rsidRDefault="004A2059" w:rsidP="00EC74E8">
      <w:pPr>
        <w:rPr>
          <w:rFonts w:asciiTheme="minorEastAsia" w:hAnsiTheme="minorEastAsia"/>
          <w:kern w:val="0"/>
          <w:sz w:val="24"/>
          <w:szCs w:val="24"/>
        </w:rPr>
      </w:pPr>
    </w:p>
    <w:p w:rsidR="004A2059" w:rsidRDefault="004A2059" w:rsidP="00EC74E8">
      <w:pPr>
        <w:rPr>
          <w:rFonts w:asciiTheme="minorEastAsia" w:hAnsiTheme="minorEastAsia"/>
          <w:kern w:val="0"/>
          <w:sz w:val="24"/>
          <w:szCs w:val="24"/>
        </w:rPr>
      </w:pPr>
    </w:p>
    <w:p w:rsidR="0004700A" w:rsidRDefault="0004700A" w:rsidP="00EC74E8">
      <w:pPr>
        <w:rPr>
          <w:rFonts w:asciiTheme="minorEastAsia" w:hAnsiTheme="minorEastAsia"/>
          <w:kern w:val="0"/>
          <w:sz w:val="24"/>
          <w:szCs w:val="24"/>
        </w:rPr>
      </w:pPr>
    </w:p>
    <w:p w:rsidR="0004700A" w:rsidRDefault="0004700A" w:rsidP="00EC74E8">
      <w:pPr>
        <w:rPr>
          <w:rFonts w:asciiTheme="minorEastAsia" w:hAnsiTheme="minorEastAsia"/>
          <w:kern w:val="0"/>
          <w:sz w:val="24"/>
          <w:szCs w:val="24"/>
        </w:rPr>
      </w:pPr>
    </w:p>
    <w:p w:rsidR="0004700A" w:rsidRPr="0004700A" w:rsidRDefault="0004700A" w:rsidP="00EC74E8">
      <w:pPr>
        <w:rPr>
          <w:rFonts w:asciiTheme="minorEastAsia" w:hAnsiTheme="minorEastAsia"/>
          <w:kern w:val="0"/>
          <w:sz w:val="24"/>
          <w:szCs w:val="24"/>
        </w:rPr>
      </w:pPr>
    </w:p>
    <w:p w:rsidR="008B7D9C" w:rsidRDefault="008B7D9C" w:rsidP="008B7D9C">
      <w:pPr>
        <w:ind w:firstLineChars="1700" w:firstLine="4080"/>
        <w:rPr>
          <w:rFonts w:asciiTheme="minorEastAsia" w:hAnsiTheme="minorEastAsia"/>
          <w:kern w:val="0"/>
          <w:sz w:val="24"/>
          <w:szCs w:val="24"/>
        </w:rPr>
      </w:pPr>
      <w:r>
        <w:rPr>
          <w:rFonts w:asciiTheme="minorEastAsia" w:hAnsiTheme="minorEastAsia" w:hint="eastAsia"/>
          <w:kern w:val="0"/>
          <w:sz w:val="24"/>
          <w:szCs w:val="24"/>
        </w:rPr>
        <w:t xml:space="preserve">事務担当　保険医療学術課　</w:t>
      </w:r>
      <w:r w:rsidR="00ED57EF">
        <w:rPr>
          <w:rFonts w:asciiTheme="minorEastAsia" w:hAnsiTheme="minorEastAsia" w:hint="eastAsia"/>
          <w:kern w:val="0"/>
          <w:sz w:val="24"/>
          <w:szCs w:val="24"/>
        </w:rPr>
        <w:t>深澤</w:t>
      </w:r>
    </w:p>
    <w:p w:rsidR="008B7D9C" w:rsidRPr="001B32EB" w:rsidRDefault="008B7D9C" w:rsidP="008B7D9C">
      <w:pPr>
        <w:ind w:firstLineChars="1800" w:firstLine="4320"/>
        <w:rPr>
          <w:rFonts w:asciiTheme="minorEastAsia" w:hAnsiTheme="minorEastAsia"/>
          <w:kern w:val="0"/>
          <w:sz w:val="24"/>
          <w:szCs w:val="24"/>
        </w:rPr>
      </w:pPr>
      <w:r>
        <w:rPr>
          <w:rFonts w:asciiTheme="minorEastAsia" w:hAnsiTheme="minorEastAsia" w:hint="eastAsia"/>
          <w:kern w:val="0"/>
          <w:sz w:val="24"/>
          <w:szCs w:val="24"/>
        </w:rPr>
        <w:t>TEL 045-241-7000  FAX 045-241-1464</w:t>
      </w:r>
    </w:p>
    <w:sectPr w:rsidR="008B7D9C" w:rsidRPr="001B32EB" w:rsidSect="00B14414">
      <w:pgSz w:w="11906" w:h="16838"/>
      <w:pgMar w:top="1260" w:right="1701" w:bottom="720" w:left="170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2A6" w:rsidRDefault="00B052A6" w:rsidP="005A1802">
      <w:r>
        <w:separator/>
      </w:r>
    </w:p>
  </w:endnote>
  <w:endnote w:type="continuationSeparator" w:id="0">
    <w:p w:rsidR="00B052A6" w:rsidRDefault="00B052A6" w:rsidP="005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2A6" w:rsidRDefault="00B052A6" w:rsidP="005A1802">
      <w:r>
        <w:separator/>
      </w:r>
    </w:p>
  </w:footnote>
  <w:footnote w:type="continuationSeparator" w:id="0">
    <w:p w:rsidR="00B052A6" w:rsidRDefault="00B052A6" w:rsidP="005A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3A90"/>
    <w:multiLevelType w:val="hybridMultilevel"/>
    <w:tmpl w:val="3D881124"/>
    <w:lvl w:ilvl="0" w:tplc="D940E3F8">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1D016607"/>
    <w:multiLevelType w:val="hybridMultilevel"/>
    <w:tmpl w:val="63703DAC"/>
    <w:lvl w:ilvl="0" w:tplc="40DEF39C">
      <w:start w:val="1"/>
      <w:numFmt w:val="bullet"/>
      <w:lvlText w:val="●"/>
      <w:lvlJc w:val="left"/>
      <w:pPr>
        <w:ind w:left="992" w:hanging="360"/>
      </w:pPr>
      <w:rPr>
        <w:rFonts w:ascii="ＭＳ ゴシック" w:eastAsia="ＭＳ ゴシック" w:hAnsi="ＭＳ ゴシック"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273C56FF"/>
    <w:multiLevelType w:val="hybridMultilevel"/>
    <w:tmpl w:val="8F227D20"/>
    <w:lvl w:ilvl="0" w:tplc="30301CE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95F0C5F"/>
    <w:multiLevelType w:val="hybridMultilevel"/>
    <w:tmpl w:val="899A7D78"/>
    <w:lvl w:ilvl="0" w:tplc="A13AA39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90"/>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05AA"/>
    <w:rsid w:val="000013D7"/>
    <w:rsid w:val="000166D1"/>
    <w:rsid w:val="00022EE6"/>
    <w:rsid w:val="00036F5B"/>
    <w:rsid w:val="00037989"/>
    <w:rsid w:val="0004028A"/>
    <w:rsid w:val="0004148F"/>
    <w:rsid w:val="0004700A"/>
    <w:rsid w:val="00063EC2"/>
    <w:rsid w:val="00070BC7"/>
    <w:rsid w:val="00073F58"/>
    <w:rsid w:val="00075FA0"/>
    <w:rsid w:val="00083923"/>
    <w:rsid w:val="000A5D21"/>
    <w:rsid w:val="000B15B9"/>
    <w:rsid w:val="000B760F"/>
    <w:rsid w:val="000B78E0"/>
    <w:rsid w:val="000C5AF7"/>
    <w:rsid w:val="000D46AD"/>
    <w:rsid w:val="000F7AB0"/>
    <w:rsid w:val="001050A8"/>
    <w:rsid w:val="001068E0"/>
    <w:rsid w:val="001127AE"/>
    <w:rsid w:val="001237FF"/>
    <w:rsid w:val="001244A3"/>
    <w:rsid w:val="001255A4"/>
    <w:rsid w:val="00135B51"/>
    <w:rsid w:val="00154DF6"/>
    <w:rsid w:val="001712B5"/>
    <w:rsid w:val="00175CD3"/>
    <w:rsid w:val="001772E7"/>
    <w:rsid w:val="00177830"/>
    <w:rsid w:val="00180197"/>
    <w:rsid w:val="00185875"/>
    <w:rsid w:val="001943AC"/>
    <w:rsid w:val="001A3300"/>
    <w:rsid w:val="001A6A31"/>
    <w:rsid w:val="001B0ED4"/>
    <w:rsid w:val="001B2307"/>
    <w:rsid w:val="001B32EB"/>
    <w:rsid w:val="001B48E0"/>
    <w:rsid w:val="001C06AA"/>
    <w:rsid w:val="001C7A24"/>
    <w:rsid w:val="001E5C15"/>
    <w:rsid w:val="00201D36"/>
    <w:rsid w:val="002043CA"/>
    <w:rsid w:val="00205837"/>
    <w:rsid w:val="00212B33"/>
    <w:rsid w:val="002139C6"/>
    <w:rsid w:val="00217A34"/>
    <w:rsid w:val="002246D4"/>
    <w:rsid w:val="00232171"/>
    <w:rsid w:val="00241B84"/>
    <w:rsid w:val="0026051A"/>
    <w:rsid w:val="00272972"/>
    <w:rsid w:val="0028283A"/>
    <w:rsid w:val="00297C11"/>
    <w:rsid w:val="002A7CC4"/>
    <w:rsid w:val="002D2FEF"/>
    <w:rsid w:val="002D537F"/>
    <w:rsid w:val="002D5851"/>
    <w:rsid w:val="002D59D6"/>
    <w:rsid w:val="002E1068"/>
    <w:rsid w:val="002E6F90"/>
    <w:rsid w:val="002F04B6"/>
    <w:rsid w:val="00303721"/>
    <w:rsid w:val="003068D3"/>
    <w:rsid w:val="00313384"/>
    <w:rsid w:val="00313E8E"/>
    <w:rsid w:val="003302CE"/>
    <w:rsid w:val="00335B57"/>
    <w:rsid w:val="003362A9"/>
    <w:rsid w:val="0034611E"/>
    <w:rsid w:val="003677B6"/>
    <w:rsid w:val="00370446"/>
    <w:rsid w:val="00382806"/>
    <w:rsid w:val="003877EE"/>
    <w:rsid w:val="003A2B21"/>
    <w:rsid w:val="003A38D5"/>
    <w:rsid w:val="003A4034"/>
    <w:rsid w:val="003B3A16"/>
    <w:rsid w:val="003B6733"/>
    <w:rsid w:val="003C00E6"/>
    <w:rsid w:val="003C1D36"/>
    <w:rsid w:val="003D5D6A"/>
    <w:rsid w:val="003E041D"/>
    <w:rsid w:val="003E1259"/>
    <w:rsid w:val="003E2954"/>
    <w:rsid w:val="003F1DDB"/>
    <w:rsid w:val="00400264"/>
    <w:rsid w:val="00410898"/>
    <w:rsid w:val="00416345"/>
    <w:rsid w:val="00425F94"/>
    <w:rsid w:val="00427141"/>
    <w:rsid w:val="00432F3C"/>
    <w:rsid w:val="0043417B"/>
    <w:rsid w:val="00437ED8"/>
    <w:rsid w:val="004400C5"/>
    <w:rsid w:val="00440B52"/>
    <w:rsid w:val="0044202D"/>
    <w:rsid w:val="00443B55"/>
    <w:rsid w:val="004460D3"/>
    <w:rsid w:val="00461ECA"/>
    <w:rsid w:val="00477E3C"/>
    <w:rsid w:val="00480B7F"/>
    <w:rsid w:val="004871C0"/>
    <w:rsid w:val="00497E3F"/>
    <w:rsid w:val="004A1D84"/>
    <w:rsid w:val="004A2059"/>
    <w:rsid w:val="004B2FC3"/>
    <w:rsid w:val="004C250A"/>
    <w:rsid w:val="004C724D"/>
    <w:rsid w:val="004D6A21"/>
    <w:rsid w:val="004E0572"/>
    <w:rsid w:val="004E11D3"/>
    <w:rsid w:val="004F2742"/>
    <w:rsid w:val="004F74B7"/>
    <w:rsid w:val="004F7E00"/>
    <w:rsid w:val="00500A21"/>
    <w:rsid w:val="00507478"/>
    <w:rsid w:val="00512F5F"/>
    <w:rsid w:val="00522C78"/>
    <w:rsid w:val="00531FB1"/>
    <w:rsid w:val="00545E87"/>
    <w:rsid w:val="00555A49"/>
    <w:rsid w:val="00574CA4"/>
    <w:rsid w:val="005751E6"/>
    <w:rsid w:val="00581C02"/>
    <w:rsid w:val="005843EC"/>
    <w:rsid w:val="0059087B"/>
    <w:rsid w:val="005A1802"/>
    <w:rsid w:val="005A1D42"/>
    <w:rsid w:val="005A7458"/>
    <w:rsid w:val="005B05F0"/>
    <w:rsid w:val="005B6014"/>
    <w:rsid w:val="005B738D"/>
    <w:rsid w:val="005C7BFC"/>
    <w:rsid w:val="005D699C"/>
    <w:rsid w:val="005E022D"/>
    <w:rsid w:val="005E69B3"/>
    <w:rsid w:val="005F5882"/>
    <w:rsid w:val="0060182D"/>
    <w:rsid w:val="006051D3"/>
    <w:rsid w:val="006071BE"/>
    <w:rsid w:val="00612AF0"/>
    <w:rsid w:val="006147AA"/>
    <w:rsid w:val="00623281"/>
    <w:rsid w:val="006235BA"/>
    <w:rsid w:val="00623A1B"/>
    <w:rsid w:val="00625121"/>
    <w:rsid w:val="00626982"/>
    <w:rsid w:val="00650EE3"/>
    <w:rsid w:val="006525B6"/>
    <w:rsid w:val="00662937"/>
    <w:rsid w:val="006676D3"/>
    <w:rsid w:val="00667A58"/>
    <w:rsid w:val="00674AAC"/>
    <w:rsid w:val="00682085"/>
    <w:rsid w:val="00690A8C"/>
    <w:rsid w:val="00692712"/>
    <w:rsid w:val="006B0326"/>
    <w:rsid w:val="006B3811"/>
    <w:rsid w:val="006C1184"/>
    <w:rsid w:val="006D2A2C"/>
    <w:rsid w:val="006E42F7"/>
    <w:rsid w:val="006F4FD7"/>
    <w:rsid w:val="007034A5"/>
    <w:rsid w:val="00710578"/>
    <w:rsid w:val="007124EA"/>
    <w:rsid w:val="00712CE2"/>
    <w:rsid w:val="00715ED5"/>
    <w:rsid w:val="00716F26"/>
    <w:rsid w:val="00732365"/>
    <w:rsid w:val="00737089"/>
    <w:rsid w:val="00772692"/>
    <w:rsid w:val="0077593D"/>
    <w:rsid w:val="007762C3"/>
    <w:rsid w:val="00796E37"/>
    <w:rsid w:val="007A2578"/>
    <w:rsid w:val="007B0E37"/>
    <w:rsid w:val="007C151F"/>
    <w:rsid w:val="007D073C"/>
    <w:rsid w:val="007D557E"/>
    <w:rsid w:val="007D719B"/>
    <w:rsid w:val="007E00A0"/>
    <w:rsid w:val="007E3359"/>
    <w:rsid w:val="007F62E5"/>
    <w:rsid w:val="00801705"/>
    <w:rsid w:val="008033B8"/>
    <w:rsid w:val="008045E2"/>
    <w:rsid w:val="00810463"/>
    <w:rsid w:val="00810784"/>
    <w:rsid w:val="0084676C"/>
    <w:rsid w:val="00853DF1"/>
    <w:rsid w:val="00857359"/>
    <w:rsid w:val="0088583F"/>
    <w:rsid w:val="008905AA"/>
    <w:rsid w:val="008923C2"/>
    <w:rsid w:val="008937C7"/>
    <w:rsid w:val="00896590"/>
    <w:rsid w:val="00896836"/>
    <w:rsid w:val="008B5343"/>
    <w:rsid w:val="008B7D9C"/>
    <w:rsid w:val="008C0F80"/>
    <w:rsid w:val="008D747C"/>
    <w:rsid w:val="008E3C11"/>
    <w:rsid w:val="008E53A1"/>
    <w:rsid w:val="008E6694"/>
    <w:rsid w:val="008F4391"/>
    <w:rsid w:val="008F77EB"/>
    <w:rsid w:val="0091689F"/>
    <w:rsid w:val="00922EB8"/>
    <w:rsid w:val="00925D9D"/>
    <w:rsid w:val="00925FCB"/>
    <w:rsid w:val="00932A78"/>
    <w:rsid w:val="00940699"/>
    <w:rsid w:val="00940AE9"/>
    <w:rsid w:val="00941B54"/>
    <w:rsid w:val="009479E6"/>
    <w:rsid w:val="00954696"/>
    <w:rsid w:val="009611FA"/>
    <w:rsid w:val="0096489D"/>
    <w:rsid w:val="009653C2"/>
    <w:rsid w:val="00966360"/>
    <w:rsid w:val="009672DD"/>
    <w:rsid w:val="00973BA0"/>
    <w:rsid w:val="00975DD1"/>
    <w:rsid w:val="00980E15"/>
    <w:rsid w:val="00987D01"/>
    <w:rsid w:val="009936A2"/>
    <w:rsid w:val="009A2B1E"/>
    <w:rsid w:val="009B36AE"/>
    <w:rsid w:val="009F1416"/>
    <w:rsid w:val="009F2CA7"/>
    <w:rsid w:val="009F38F2"/>
    <w:rsid w:val="009F580A"/>
    <w:rsid w:val="00A006E3"/>
    <w:rsid w:val="00A03BA9"/>
    <w:rsid w:val="00A05D01"/>
    <w:rsid w:val="00A1086F"/>
    <w:rsid w:val="00A10E17"/>
    <w:rsid w:val="00A158D8"/>
    <w:rsid w:val="00A1661A"/>
    <w:rsid w:val="00A24BC5"/>
    <w:rsid w:val="00A347D9"/>
    <w:rsid w:val="00A366B5"/>
    <w:rsid w:val="00A44131"/>
    <w:rsid w:val="00A50344"/>
    <w:rsid w:val="00A5380C"/>
    <w:rsid w:val="00A621B6"/>
    <w:rsid w:val="00A65594"/>
    <w:rsid w:val="00A6569F"/>
    <w:rsid w:val="00A7216F"/>
    <w:rsid w:val="00A81C7B"/>
    <w:rsid w:val="00A859BF"/>
    <w:rsid w:val="00A9060B"/>
    <w:rsid w:val="00A9703C"/>
    <w:rsid w:val="00A97F51"/>
    <w:rsid w:val="00AC0094"/>
    <w:rsid w:val="00AC17E9"/>
    <w:rsid w:val="00AC2286"/>
    <w:rsid w:val="00AC4546"/>
    <w:rsid w:val="00AC6333"/>
    <w:rsid w:val="00AD6DCD"/>
    <w:rsid w:val="00AD7351"/>
    <w:rsid w:val="00AE4693"/>
    <w:rsid w:val="00AE65E8"/>
    <w:rsid w:val="00AF7CDE"/>
    <w:rsid w:val="00B00262"/>
    <w:rsid w:val="00B052A6"/>
    <w:rsid w:val="00B06BF4"/>
    <w:rsid w:val="00B14414"/>
    <w:rsid w:val="00B16CFB"/>
    <w:rsid w:val="00B256B6"/>
    <w:rsid w:val="00B32416"/>
    <w:rsid w:val="00B3765C"/>
    <w:rsid w:val="00B51BA9"/>
    <w:rsid w:val="00B57E5B"/>
    <w:rsid w:val="00B615B1"/>
    <w:rsid w:val="00B61954"/>
    <w:rsid w:val="00B71C16"/>
    <w:rsid w:val="00B74C51"/>
    <w:rsid w:val="00B75B95"/>
    <w:rsid w:val="00B802DC"/>
    <w:rsid w:val="00B874C4"/>
    <w:rsid w:val="00B94667"/>
    <w:rsid w:val="00B94DF2"/>
    <w:rsid w:val="00BA1E72"/>
    <w:rsid w:val="00BA39CC"/>
    <w:rsid w:val="00BA5C2F"/>
    <w:rsid w:val="00BB1465"/>
    <w:rsid w:val="00BB326D"/>
    <w:rsid w:val="00BB49A9"/>
    <w:rsid w:val="00BD7411"/>
    <w:rsid w:val="00BE6524"/>
    <w:rsid w:val="00BF7FF2"/>
    <w:rsid w:val="00C140EA"/>
    <w:rsid w:val="00C2634A"/>
    <w:rsid w:val="00C273A0"/>
    <w:rsid w:val="00C30A7E"/>
    <w:rsid w:val="00C51645"/>
    <w:rsid w:val="00C54920"/>
    <w:rsid w:val="00C56F11"/>
    <w:rsid w:val="00C663E3"/>
    <w:rsid w:val="00C722D3"/>
    <w:rsid w:val="00C83005"/>
    <w:rsid w:val="00C8791F"/>
    <w:rsid w:val="00C966F0"/>
    <w:rsid w:val="00CB2434"/>
    <w:rsid w:val="00CB5F8E"/>
    <w:rsid w:val="00CD0D9F"/>
    <w:rsid w:val="00CD0F0C"/>
    <w:rsid w:val="00CE06E2"/>
    <w:rsid w:val="00CE3CBC"/>
    <w:rsid w:val="00CE67B5"/>
    <w:rsid w:val="00CE69F1"/>
    <w:rsid w:val="00CF41EE"/>
    <w:rsid w:val="00D126DB"/>
    <w:rsid w:val="00D15C64"/>
    <w:rsid w:val="00D24EE6"/>
    <w:rsid w:val="00D3140C"/>
    <w:rsid w:val="00D3245B"/>
    <w:rsid w:val="00D52607"/>
    <w:rsid w:val="00D555AD"/>
    <w:rsid w:val="00D63905"/>
    <w:rsid w:val="00D7095C"/>
    <w:rsid w:val="00D71AA1"/>
    <w:rsid w:val="00D75C6C"/>
    <w:rsid w:val="00D8350B"/>
    <w:rsid w:val="00D974E8"/>
    <w:rsid w:val="00DA076E"/>
    <w:rsid w:val="00DA6F9E"/>
    <w:rsid w:val="00DB3C32"/>
    <w:rsid w:val="00DD0C03"/>
    <w:rsid w:val="00DD4DAD"/>
    <w:rsid w:val="00DD6B9C"/>
    <w:rsid w:val="00DD6BA4"/>
    <w:rsid w:val="00DE174B"/>
    <w:rsid w:val="00DE6E4A"/>
    <w:rsid w:val="00DF15E5"/>
    <w:rsid w:val="00E01DAB"/>
    <w:rsid w:val="00E14CF5"/>
    <w:rsid w:val="00E22892"/>
    <w:rsid w:val="00E2320C"/>
    <w:rsid w:val="00E251A6"/>
    <w:rsid w:val="00E272F5"/>
    <w:rsid w:val="00E31627"/>
    <w:rsid w:val="00E40D5F"/>
    <w:rsid w:val="00E51060"/>
    <w:rsid w:val="00E51158"/>
    <w:rsid w:val="00E52C08"/>
    <w:rsid w:val="00E54261"/>
    <w:rsid w:val="00E55E33"/>
    <w:rsid w:val="00E56AFB"/>
    <w:rsid w:val="00E66CC9"/>
    <w:rsid w:val="00E73BA6"/>
    <w:rsid w:val="00E81B92"/>
    <w:rsid w:val="00E86E8C"/>
    <w:rsid w:val="00E92029"/>
    <w:rsid w:val="00E930FD"/>
    <w:rsid w:val="00EA7FDC"/>
    <w:rsid w:val="00EB3326"/>
    <w:rsid w:val="00EC74E8"/>
    <w:rsid w:val="00ED49E8"/>
    <w:rsid w:val="00ED5405"/>
    <w:rsid w:val="00ED57EF"/>
    <w:rsid w:val="00EE5227"/>
    <w:rsid w:val="00EF25D7"/>
    <w:rsid w:val="00EF71AF"/>
    <w:rsid w:val="00F20896"/>
    <w:rsid w:val="00F26FEA"/>
    <w:rsid w:val="00F27B6C"/>
    <w:rsid w:val="00F30BB9"/>
    <w:rsid w:val="00F35243"/>
    <w:rsid w:val="00F35FC3"/>
    <w:rsid w:val="00F407D8"/>
    <w:rsid w:val="00F4684B"/>
    <w:rsid w:val="00F4732F"/>
    <w:rsid w:val="00F52B5D"/>
    <w:rsid w:val="00F57BE2"/>
    <w:rsid w:val="00F57D7A"/>
    <w:rsid w:val="00F635B1"/>
    <w:rsid w:val="00F642FA"/>
    <w:rsid w:val="00F6451C"/>
    <w:rsid w:val="00F7796C"/>
    <w:rsid w:val="00F77A02"/>
    <w:rsid w:val="00F84F8F"/>
    <w:rsid w:val="00F95A45"/>
    <w:rsid w:val="00F96F36"/>
    <w:rsid w:val="00FA183F"/>
    <w:rsid w:val="00FA20A8"/>
    <w:rsid w:val="00FB1AD5"/>
    <w:rsid w:val="00FB4020"/>
    <w:rsid w:val="00FB63EF"/>
    <w:rsid w:val="00FB7F82"/>
    <w:rsid w:val="00FC1D49"/>
    <w:rsid w:val="00FC2EC4"/>
    <w:rsid w:val="00FC5BCD"/>
    <w:rsid w:val="00FC7E1A"/>
    <w:rsid w:val="00FD0939"/>
    <w:rsid w:val="00FD6A67"/>
    <w:rsid w:val="00FF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5:docId w15:val="{85A42E89-9EF2-4278-AA92-2200891B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05AA"/>
  </w:style>
  <w:style w:type="character" w:customStyle="1" w:styleId="a4">
    <w:name w:val="日付 (文字)"/>
    <w:basedOn w:val="a0"/>
    <w:link w:val="a3"/>
    <w:uiPriority w:val="99"/>
    <w:semiHidden/>
    <w:rsid w:val="008905AA"/>
  </w:style>
  <w:style w:type="paragraph" w:styleId="a5">
    <w:name w:val="Note Heading"/>
    <w:basedOn w:val="a"/>
    <w:next w:val="a"/>
    <w:link w:val="a6"/>
    <w:unhideWhenUsed/>
    <w:rsid w:val="008905AA"/>
    <w:pPr>
      <w:jc w:val="center"/>
    </w:pPr>
  </w:style>
  <w:style w:type="character" w:customStyle="1" w:styleId="a6">
    <w:name w:val="記 (文字)"/>
    <w:basedOn w:val="a0"/>
    <w:link w:val="a5"/>
    <w:uiPriority w:val="99"/>
    <w:rsid w:val="008905AA"/>
  </w:style>
  <w:style w:type="paragraph" w:styleId="a7">
    <w:name w:val="Closing"/>
    <w:basedOn w:val="a"/>
    <w:link w:val="a8"/>
    <w:uiPriority w:val="99"/>
    <w:unhideWhenUsed/>
    <w:rsid w:val="008905AA"/>
    <w:pPr>
      <w:jc w:val="right"/>
    </w:pPr>
  </w:style>
  <w:style w:type="character" w:customStyle="1" w:styleId="a8">
    <w:name w:val="結語 (文字)"/>
    <w:basedOn w:val="a0"/>
    <w:link w:val="a7"/>
    <w:uiPriority w:val="99"/>
    <w:rsid w:val="008905AA"/>
  </w:style>
  <w:style w:type="paragraph" w:styleId="a9">
    <w:name w:val="header"/>
    <w:basedOn w:val="a"/>
    <w:link w:val="aa"/>
    <w:uiPriority w:val="99"/>
    <w:unhideWhenUsed/>
    <w:rsid w:val="005A1802"/>
    <w:pPr>
      <w:tabs>
        <w:tab w:val="center" w:pos="4252"/>
        <w:tab w:val="right" w:pos="8504"/>
      </w:tabs>
      <w:snapToGrid w:val="0"/>
    </w:pPr>
  </w:style>
  <w:style w:type="character" w:customStyle="1" w:styleId="aa">
    <w:name w:val="ヘッダー (文字)"/>
    <w:basedOn w:val="a0"/>
    <w:link w:val="a9"/>
    <w:uiPriority w:val="99"/>
    <w:rsid w:val="005A1802"/>
  </w:style>
  <w:style w:type="paragraph" w:styleId="ab">
    <w:name w:val="footer"/>
    <w:basedOn w:val="a"/>
    <w:link w:val="ac"/>
    <w:uiPriority w:val="99"/>
    <w:unhideWhenUsed/>
    <w:rsid w:val="005A1802"/>
    <w:pPr>
      <w:tabs>
        <w:tab w:val="center" w:pos="4252"/>
        <w:tab w:val="right" w:pos="8504"/>
      </w:tabs>
      <w:snapToGrid w:val="0"/>
    </w:pPr>
  </w:style>
  <w:style w:type="character" w:customStyle="1" w:styleId="ac">
    <w:name w:val="フッター (文字)"/>
    <w:basedOn w:val="a0"/>
    <w:link w:val="ab"/>
    <w:uiPriority w:val="99"/>
    <w:rsid w:val="005A1802"/>
  </w:style>
  <w:style w:type="character" w:styleId="ad">
    <w:name w:val="Hyperlink"/>
    <w:basedOn w:val="a0"/>
    <w:uiPriority w:val="99"/>
    <w:unhideWhenUsed/>
    <w:rsid w:val="00B94667"/>
    <w:rPr>
      <w:color w:val="0000FF" w:themeColor="hyperlink"/>
      <w:u w:val="single"/>
    </w:rPr>
  </w:style>
  <w:style w:type="paragraph" w:styleId="ae">
    <w:name w:val="List Paragraph"/>
    <w:basedOn w:val="a"/>
    <w:uiPriority w:val="34"/>
    <w:qFormat/>
    <w:rsid w:val="00DA076E"/>
    <w:pPr>
      <w:ind w:leftChars="400" w:left="840"/>
    </w:pPr>
  </w:style>
  <w:style w:type="paragraph" w:styleId="af">
    <w:name w:val="Balloon Text"/>
    <w:basedOn w:val="a"/>
    <w:link w:val="af0"/>
    <w:uiPriority w:val="99"/>
    <w:semiHidden/>
    <w:unhideWhenUsed/>
    <w:rsid w:val="007C151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C15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09310">
      <w:bodyDiv w:val="1"/>
      <w:marLeft w:val="0"/>
      <w:marRight w:val="0"/>
      <w:marTop w:val="0"/>
      <w:marBottom w:val="0"/>
      <w:divBdr>
        <w:top w:val="none" w:sz="0" w:space="0" w:color="auto"/>
        <w:left w:val="none" w:sz="0" w:space="0" w:color="auto"/>
        <w:bottom w:val="none" w:sz="0" w:space="0" w:color="auto"/>
        <w:right w:val="none" w:sz="0" w:space="0" w:color="auto"/>
      </w:divBdr>
    </w:div>
    <w:div w:id="13678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7DD2-41E7-4233-96C7-F748B8B2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FFBC09DD</Template>
  <TotalTime>388</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深澤　勇太</cp:lastModifiedBy>
  <cp:revision>122</cp:revision>
  <cp:lastPrinted>2020-03-09T06:26:00Z</cp:lastPrinted>
  <dcterms:created xsi:type="dcterms:W3CDTF">2013-02-19T02:20:00Z</dcterms:created>
  <dcterms:modified xsi:type="dcterms:W3CDTF">2020-03-09T09:29:00Z</dcterms:modified>
</cp:coreProperties>
</file>